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E5AC" w14:textId="77777777" w:rsidR="0025742E" w:rsidRDefault="0025742E" w:rsidP="0025742E">
      <w:pPr>
        <w:pStyle w:val="1"/>
      </w:pPr>
      <w:r>
        <w:t>pUBLIC sTAKEHOLDER aNNOUNCEMENT</w:t>
      </w:r>
    </w:p>
    <w:p w14:paraId="540A5E96" w14:textId="77777777" w:rsidR="0025742E" w:rsidRPr="008F6018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0F7A85AF" w:rsidR="0025742E" w:rsidRPr="008F6018" w:rsidRDefault="00C62DC0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C62DC0">
        <w:rPr>
          <w:rFonts w:ascii="Arial Nova Light" w:hAnsi="Arial Nova Light"/>
          <w:b/>
          <w:bCs/>
          <w:sz w:val="20"/>
          <w:szCs w:val="20"/>
          <w:lang w:val="en-GB"/>
        </w:rPr>
        <w:t xml:space="preserve">BAT Korea </w:t>
      </w:r>
      <w:r>
        <w:rPr>
          <w:rFonts w:ascii="Arial Nova Light" w:hAnsi="Arial Nova Light"/>
          <w:b/>
          <w:bCs/>
          <w:sz w:val="20"/>
          <w:szCs w:val="20"/>
          <w:lang w:val="en-GB"/>
        </w:rPr>
        <w:t>–</w:t>
      </w:r>
      <w:r w:rsidRPr="00C62DC0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proofErr w:type="spellStart"/>
      <w:r w:rsidRPr="00C62DC0">
        <w:rPr>
          <w:rFonts w:ascii="Arial Nova Light" w:hAnsi="Arial Nova Light"/>
          <w:b/>
          <w:bCs/>
          <w:sz w:val="20"/>
          <w:szCs w:val="20"/>
          <w:lang w:val="en-GB"/>
        </w:rPr>
        <w:t>Sacheon</w:t>
      </w:r>
      <w:proofErr w:type="spellEnd"/>
      <w:r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>is seeking</w:t>
      </w:r>
      <w:r w:rsidR="0025742E" w:rsidRPr="008F6018">
        <w:rPr>
          <w:rFonts w:ascii="Arial Nova Light" w:hAnsi="Arial Nova Light"/>
          <w:b/>
          <w:bCs/>
          <w:sz w:val="20"/>
          <w:szCs w:val="20"/>
        </w:rPr>
        <w:t xml:space="preserve"> </w:t>
      </w:r>
      <w:r>
        <w:rPr>
          <w:rFonts w:ascii="Arial Nova Light" w:hAnsi="Arial Nova Light"/>
          <w:b/>
          <w:bCs/>
          <w:sz w:val="20"/>
          <w:szCs w:val="20"/>
        </w:rPr>
        <w:t>Re-</w:t>
      </w:r>
      <w:r w:rsidR="00794F9E">
        <w:rPr>
          <w:rFonts w:ascii="Arial Nova Light" w:hAnsi="Arial Nova Light"/>
          <w:b/>
          <w:bCs/>
          <w:sz w:val="20"/>
          <w:szCs w:val="20"/>
        </w:rPr>
        <w:t>Evaluation</w:t>
      </w:r>
      <w:r w:rsidR="0025742E" w:rsidRPr="00ED4774">
        <w:rPr>
          <w:rFonts w:ascii="Arial Nova Light" w:hAnsi="Arial Nova Light"/>
          <w:b/>
          <w:bCs/>
          <w:sz w:val="20"/>
          <w:szCs w:val="20"/>
        </w:rPr>
        <w:t xml:space="preserve"> </w:t>
      </w:r>
      <w:r w:rsidR="0025742E" w:rsidRPr="008F6018">
        <w:rPr>
          <w:rFonts w:ascii="Arial Nova Light" w:hAnsi="Arial Nova Light"/>
          <w:sz w:val="20"/>
          <w:szCs w:val="20"/>
        </w:rPr>
        <w:t xml:space="preserve">against the </w:t>
      </w:r>
      <w:r w:rsidR="0025742E">
        <w:rPr>
          <w:rFonts w:ascii="Arial Nova Light" w:hAnsi="Arial Nova Light"/>
          <w:sz w:val="20"/>
          <w:szCs w:val="20"/>
        </w:rPr>
        <w:t xml:space="preserve">AWS International </w:t>
      </w:r>
      <w:r w:rsidR="0025742E" w:rsidRPr="008F6018">
        <w:rPr>
          <w:rFonts w:ascii="Arial Nova Light" w:hAnsi="Arial Nova Light"/>
          <w:sz w:val="20"/>
          <w:szCs w:val="20"/>
        </w:rPr>
        <w:t>Water Stewardship Standard for the following site:</w:t>
      </w:r>
    </w:p>
    <w:p w14:paraId="7A7B05DA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8F6018" w14:paraId="6B18E2F6" w14:textId="77777777" w:rsidTr="003E3D03">
        <w:tc>
          <w:tcPr>
            <w:tcW w:w="2547" w:type="dxa"/>
          </w:tcPr>
          <w:p w14:paraId="5C9C6518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2A6BFF4E" w:rsidR="0025742E" w:rsidRPr="002B1CAF" w:rsidRDefault="00582647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582647">
              <w:rPr>
                <w:rFonts w:ascii="Arial Nova Light" w:hAnsi="Arial Nova Light" w:cstheme="minorHAnsi"/>
                <w:sz w:val="20"/>
                <w:szCs w:val="20"/>
              </w:rPr>
              <w:t xml:space="preserve">BAT Korea - </w:t>
            </w:r>
            <w:proofErr w:type="spellStart"/>
            <w:r w:rsidRPr="00582647">
              <w:rPr>
                <w:rFonts w:ascii="Arial Nova Light" w:hAnsi="Arial Nova Light" w:cstheme="minorHAnsi"/>
                <w:sz w:val="20"/>
                <w:szCs w:val="20"/>
              </w:rPr>
              <w:t>Sacheon</w:t>
            </w:r>
            <w:proofErr w:type="spellEnd"/>
          </w:p>
        </w:tc>
      </w:tr>
      <w:tr w:rsidR="0025742E" w:rsidRPr="008F6018" w14:paraId="613E732E" w14:textId="77777777" w:rsidTr="003E3D03">
        <w:tc>
          <w:tcPr>
            <w:tcW w:w="2547" w:type="dxa"/>
          </w:tcPr>
          <w:p w14:paraId="34C7EAA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2A28F8DF" w:rsidR="0025742E" w:rsidRPr="008F6018" w:rsidRDefault="00F64C11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</w:rPr>
            </w:pPr>
            <w:proofErr w:type="spellStart"/>
            <w:r w:rsidRPr="00F64C11">
              <w:rPr>
                <w:color w:val="000000"/>
                <w:szCs w:val="20"/>
                <w:bdr w:val="none" w:sz="0" w:space="0" w:color="auto" w:frame="1"/>
              </w:rPr>
              <w:t>Yucheon-ri</w:t>
            </w:r>
            <w:proofErr w:type="spellEnd"/>
            <w:r w:rsidRPr="00F64C11">
              <w:rPr>
                <w:color w:val="000000"/>
                <w:szCs w:val="20"/>
                <w:bdr w:val="none" w:sz="0" w:space="0" w:color="auto" w:frame="1"/>
              </w:rPr>
              <w:t xml:space="preserve"> 889, Sanam-</w:t>
            </w:r>
            <w:proofErr w:type="spellStart"/>
            <w:r w:rsidRPr="00F64C11">
              <w:rPr>
                <w:color w:val="000000"/>
                <w:szCs w:val="20"/>
                <w:bdr w:val="none" w:sz="0" w:space="0" w:color="auto" w:frame="1"/>
              </w:rPr>
              <w:t>myeon</w:t>
            </w:r>
            <w:proofErr w:type="spellEnd"/>
            <w:r w:rsidR="002A59FF">
              <w:rPr>
                <w:color w:val="000000"/>
                <w:szCs w:val="20"/>
                <w:bdr w:val="none" w:sz="0" w:space="0" w:color="auto" w:frame="1"/>
              </w:rPr>
              <w:t xml:space="preserve">, </w:t>
            </w:r>
            <w:r w:rsidR="00851845" w:rsidRPr="00851845">
              <w:rPr>
                <w:color w:val="000000"/>
                <w:szCs w:val="20"/>
                <w:bdr w:val="none" w:sz="0" w:space="0" w:color="auto" w:frame="1"/>
              </w:rPr>
              <w:t>52530</w:t>
            </w:r>
            <w:r w:rsidR="00851845">
              <w:rPr>
                <w:color w:val="00000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="00851845" w:rsidRPr="00851845">
              <w:rPr>
                <w:color w:val="000000"/>
                <w:szCs w:val="20"/>
                <w:bdr w:val="none" w:sz="0" w:space="0" w:color="auto" w:frame="1"/>
              </w:rPr>
              <w:t>Sacheon</w:t>
            </w:r>
            <w:proofErr w:type="spellEnd"/>
            <w:r w:rsidR="00851845">
              <w:rPr>
                <w:color w:val="000000"/>
                <w:szCs w:val="20"/>
                <w:bdr w:val="none" w:sz="0" w:space="0" w:color="auto" w:frame="1"/>
              </w:rPr>
              <w:t xml:space="preserve">, </w:t>
            </w:r>
            <w:r w:rsidR="002A59FF" w:rsidRPr="002A59FF">
              <w:rPr>
                <w:color w:val="000000"/>
                <w:szCs w:val="20"/>
                <w:bdr w:val="none" w:sz="0" w:space="0" w:color="auto" w:frame="1"/>
              </w:rPr>
              <w:t>Republic of Korea</w:t>
            </w:r>
          </w:p>
        </w:tc>
      </w:tr>
      <w:tr w:rsidR="0025742E" w:rsidRPr="008F6018" w14:paraId="2A00166A" w14:textId="77777777" w:rsidTr="003E3D03">
        <w:tc>
          <w:tcPr>
            <w:tcW w:w="2547" w:type="dxa"/>
          </w:tcPr>
          <w:p w14:paraId="33D5A89E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3661ECF9" w14:textId="77777777" w:rsidR="00EB1509" w:rsidRDefault="00EB1509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EB1509">
              <w:rPr>
                <w:rFonts w:ascii="Arial Nova Light" w:hAnsi="Arial Nova Light" w:cstheme="minorHAnsi"/>
                <w:sz w:val="20"/>
                <w:szCs w:val="20"/>
              </w:rPr>
              <w:t>35.0703420</w:t>
            </w:r>
          </w:p>
          <w:p w14:paraId="26B2875F" w14:textId="32CEFCAE" w:rsidR="00675732" w:rsidRPr="008F6018" w:rsidRDefault="00EB1509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  <w:highlight w:val="yellow"/>
              </w:rPr>
            </w:pPr>
            <w:r w:rsidRPr="00EB1509">
              <w:rPr>
                <w:rFonts w:ascii="Arial Nova Light" w:hAnsi="Arial Nova Light" w:cstheme="minorHAnsi"/>
                <w:sz w:val="20"/>
                <w:szCs w:val="20"/>
              </w:rPr>
              <w:t>128.0600870</w:t>
            </w:r>
          </w:p>
        </w:tc>
      </w:tr>
      <w:tr w:rsidR="0025742E" w:rsidRPr="008F6018" w14:paraId="15E474C2" w14:textId="77777777" w:rsidTr="003E3D03">
        <w:tc>
          <w:tcPr>
            <w:tcW w:w="2547" w:type="dxa"/>
          </w:tcPr>
          <w:p w14:paraId="60689E3F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111B6E57" w:rsidR="0025742E" w:rsidRPr="006B3735" w:rsidRDefault="006B3735" w:rsidP="003E3D03">
            <w:pPr>
              <w:pStyle w:val="Default"/>
              <w:rPr>
                <w:rFonts w:ascii="Arial Nova Light" w:hAnsi="Arial Nova Light" w:hint="eastAsia"/>
                <w:sz w:val="20"/>
                <w:szCs w:val="20"/>
                <w:lang w:eastAsia="ko-KR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ko-KR"/>
              </w:rPr>
              <w:t>South Korea</w:t>
            </w:r>
          </w:p>
        </w:tc>
      </w:tr>
      <w:tr w:rsidR="0025742E" w:rsidRPr="008F6018" w14:paraId="3ADBD37C" w14:textId="77777777" w:rsidTr="003E3D03">
        <w:tc>
          <w:tcPr>
            <w:tcW w:w="2547" w:type="dxa"/>
          </w:tcPr>
          <w:p w14:paraId="785FEB4C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AWS Site Registration No.</w:t>
            </w: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:</w:t>
            </w: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69" w:type="dxa"/>
          </w:tcPr>
          <w:p w14:paraId="12D2C4FD" w14:textId="31352771" w:rsidR="0025742E" w:rsidRPr="00B80665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80665">
              <w:rPr>
                <w:rFonts w:ascii="Arial Nova Light" w:hAnsi="Arial Nova Light"/>
                <w:sz w:val="20"/>
                <w:szCs w:val="20"/>
              </w:rPr>
              <w:t>AWS-00</w:t>
            </w:r>
            <w:r>
              <w:rPr>
                <w:rFonts w:ascii="Arial Nova Light" w:hAnsi="Arial Nova Light"/>
                <w:sz w:val="20"/>
                <w:szCs w:val="20"/>
              </w:rPr>
              <w:t>0</w:t>
            </w:r>
            <w:r w:rsidR="00675732">
              <w:rPr>
                <w:rFonts w:ascii="Arial Nova Light" w:hAnsi="Arial Nova Light"/>
                <w:sz w:val="20"/>
                <w:szCs w:val="20"/>
              </w:rPr>
              <w:t>4</w:t>
            </w:r>
            <w:r w:rsidR="00EB1509">
              <w:rPr>
                <w:rFonts w:ascii="Arial Nova Light" w:hAnsi="Arial Nova Light"/>
                <w:sz w:val="20"/>
                <w:szCs w:val="20"/>
              </w:rPr>
              <w:t>19</w:t>
            </w:r>
          </w:p>
        </w:tc>
      </w:tr>
      <w:tr w:rsidR="0025742E" w:rsidRPr="008F6018" w14:paraId="4CFF7036" w14:textId="77777777" w:rsidTr="003E3D03">
        <w:tc>
          <w:tcPr>
            <w:tcW w:w="2547" w:type="dxa"/>
          </w:tcPr>
          <w:p w14:paraId="1E4D1105" w14:textId="77777777" w:rsidR="0025742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8F6018" w14:paraId="281EEF64" w14:textId="77777777" w:rsidTr="003E3D03">
        <w:tc>
          <w:tcPr>
            <w:tcW w:w="2547" w:type="dxa"/>
          </w:tcPr>
          <w:p w14:paraId="7E80A3DA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0" w:name="_Hlk169691965"/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Start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281AD30A" w14:textId="22B52F80" w:rsidR="0025742E" w:rsidRPr="00754C8B" w:rsidRDefault="00275351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03</w:t>
            </w:r>
            <w:r w:rsidR="0025742E" w:rsidRPr="00754C8B">
              <w:rPr>
                <w:rFonts w:ascii="Arial Nova Light" w:hAnsi="Arial Nova Light"/>
                <w:sz w:val="20"/>
                <w:szCs w:val="20"/>
              </w:rPr>
              <w:t>/</w:t>
            </w:r>
            <w:r>
              <w:rPr>
                <w:rFonts w:ascii="Arial Nova Light" w:hAnsi="Arial Nova Light"/>
                <w:sz w:val="20"/>
                <w:szCs w:val="20"/>
              </w:rPr>
              <w:t>11</w:t>
            </w:r>
            <w:r w:rsidR="0025742E" w:rsidRPr="00754C8B">
              <w:rPr>
                <w:rFonts w:ascii="Arial Nova Light" w:hAnsi="Arial Nova Light"/>
                <w:sz w:val="20"/>
                <w:szCs w:val="20"/>
              </w:rPr>
              <w:t>/</w:t>
            </w:r>
            <w:r w:rsidR="00754C8B" w:rsidRPr="00754C8B">
              <w:rPr>
                <w:rFonts w:ascii="Arial Nova Light" w:hAnsi="Arial Nova Light"/>
                <w:sz w:val="20"/>
                <w:szCs w:val="20"/>
              </w:rPr>
              <w:t>2025</w:t>
            </w:r>
          </w:p>
        </w:tc>
      </w:tr>
      <w:bookmarkEnd w:id="0"/>
      <w:tr w:rsidR="0025742E" w:rsidRPr="008F6018" w14:paraId="76EA57BB" w14:textId="77777777" w:rsidTr="003E3D03">
        <w:tc>
          <w:tcPr>
            <w:tcW w:w="2547" w:type="dxa"/>
          </w:tcPr>
          <w:p w14:paraId="45D2911D" w14:textId="77777777" w:rsidR="0025742E" w:rsidRPr="0040665A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End </w:t>
            </w:r>
            <w:r w:rsidRPr="0040665A">
              <w:rPr>
                <w:rFonts w:ascii="Arial Nova Light" w:hAnsi="Arial Nova Light"/>
                <w:b/>
                <w:bCs/>
                <w:sz w:val="20"/>
                <w:szCs w:val="20"/>
              </w:rPr>
              <w:t>Audit Date:</w:t>
            </w:r>
          </w:p>
        </w:tc>
        <w:tc>
          <w:tcPr>
            <w:tcW w:w="6469" w:type="dxa"/>
          </w:tcPr>
          <w:p w14:paraId="3A15F1CF" w14:textId="5FE76162" w:rsidR="0025742E" w:rsidRPr="00754C8B" w:rsidRDefault="0099741D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>06</w:t>
            </w:r>
            <w:r w:rsidR="0025742E" w:rsidRPr="00754C8B">
              <w:rPr>
                <w:rFonts w:ascii="Arial Nova Light" w:hAnsi="Arial Nova Light"/>
                <w:sz w:val="20"/>
                <w:szCs w:val="20"/>
              </w:rPr>
              <w:t>/</w:t>
            </w:r>
            <w:r w:rsidR="00275351">
              <w:rPr>
                <w:rFonts w:ascii="Arial Nova Light" w:hAnsi="Arial Nova Light"/>
                <w:sz w:val="20"/>
                <w:szCs w:val="20"/>
              </w:rPr>
              <w:t>11</w:t>
            </w:r>
            <w:r w:rsidR="00754C8B" w:rsidRPr="00754C8B">
              <w:rPr>
                <w:rFonts w:ascii="Arial Nova Light" w:hAnsi="Arial Nova Light"/>
                <w:sz w:val="20"/>
                <w:szCs w:val="20"/>
              </w:rPr>
              <w:t>/2025</w:t>
            </w:r>
          </w:p>
        </w:tc>
      </w:tr>
      <w:tr w:rsidR="0025742E" w:rsidRPr="008F6018" w14:paraId="53A120B7" w14:textId="77777777" w:rsidTr="003E3D03">
        <w:tc>
          <w:tcPr>
            <w:tcW w:w="2547" w:type="dxa"/>
          </w:tcPr>
          <w:p w14:paraId="1734905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3D1AB07E" w:rsidR="0025742E" w:rsidRPr="00754C8B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754C8B">
              <w:rPr>
                <w:rFonts w:ascii="Arial Nova Light" w:hAnsi="Arial Nova Light"/>
                <w:sz w:val="20"/>
                <w:szCs w:val="20"/>
              </w:rPr>
              <w:t>On-site</w:t>
            </w:r>
          </w:p>
        </w:tc>
      </w:tr>
      <w:tr w:rsidR="0025742E" w:rsidRPr="008F6018" w14:paraId="155B22BC" w14:textId="77777777" w:rsidTr="003E3D03">
        <w:tc>
          <w:tcPr>
            <w:tcW w:w="2547" w:type="dxa"/>
          </w:tcPr>
          <w:p w14:paraId="6770F5C1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21E81D31" w:rsidR="0025742E" w:rsidRPr="008F6018" w:rsidRDefault="0099741D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/>
                <w:sz w:val="20"/>
                <w:szCs w:val="20"/>
              </w:rPr>
              <w:t xml:space="preserve">Platinum </w:t>
            </w:r>
          </w:p>
        </w:tc>
      </w:tr>
      <w:tr w:rsidR="0025742E" w:rsidRPr="008F6018" w14:paraId="1851A78A" w14:textId="77777777" w:rsidTr="003E3D03">
        <w:tc>
          <w:tcPr>
            <w:tcW w:w="2547" w:type="dxa"/>
          </w:tcPr>
          <w:p w14:paraId="6450550B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A9B7C38" w:rsidR="0025742E" w:rsidRPr="008F6018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sz w:val="20"/>
                <w:szCs w:val="20"/>
              </w:rPr>
              <w:t>Single Site</w:t>
            </w:r>
          </w:p>
        </w:tc>
      </w:tr>
      <w:tr w:rsidR="0025742E" w:rsidRPr="008F6018" w14:paraId="10506526" w14:textId="77777777" w:rsidTr="003E3D03">
        <w:tc>
          <w:tcPr>
            <w:tcW w:w="2547" w:type="dxa"/>
          </w:tcPr>
          <w:p w14:paraId="0F95165A" w14:textId="77777777" w:rsidR="0025742E" w:rsidRPr="008F6018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8F6018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76FDA62A" w:rsidR="0025742E" w:rsidRPr="008F6018" w:rsidRDefault="00EB1509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>
              <w:rPr>
                <w:rFonts w:ascii="Arial Nova Light" w:hAnsi="Arial Nova Light"/>
                <w:sz w:val="20"/>
                <w:szCs w:val="20"/>
                <w:lang w:val="fr-FR"/>
              </w:rPr>
              <w:t>Re</w:t>
            </w:r>
            <w:r w:rsidR="0099741D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 Evaluation </w:t>
            </w:r>
          </w:p>
        </w:tc>
      </w:tr>
    </w:tbl>
    <w:p w14:paraId="77451501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>In line with the AWS Certification Requirements, the stakeholders are invited to provide their comments on the site undergoing an AWS A</w:t>
      </w:r>
      <w:r>
        <w:rPr>
          <w:rFonts w:ascii="Arial Nova Light" w:hAnsi="Arial Nova Light"/>
          <w:sz w:val="20"/>
          <w:szCs w:val="20"/>
        </w:rPr>
        <w:t>ssessment</w:t>
      </w:r>
      <w:r w:rsidRPr="008F6018">
        <w:rPr>
          <w:rFonts w:ascii="Arial Nova Light" w:hAnsi="Arial Nova Light"/>
          <w:sz w:val="20"/>
          <w:szCs w:val="20"/>
        </w:rPr>
        <w:t xml:space="preserve">. </w:t>
      </w:r>
    </w:p>
    <w:p w14:paraId="2938776F" w14:textId="77777777" w:rsidR="0025742E" w:rsidRPr="008F6018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8F6018">
        <w:rPr>
          <w:rFonts w:ascii="Arial Nova Light" w:hAnsi="Arial Nova Light"/>
          <w:sz w:val="20"/>
          <w:szCs w:val="20"/>
        </w:rPr>
        <w:t xml:space="preserve">Members of the public may submit comments </w:t>
      </w:r>
      <w:r>
        <w:rPr>
          <w:rFonts w:ascii="Arial Nova Light" w:hAnsi="Arial Nova Light"/>
          <w:sz w:val="20"/>
          <w:szCs w:val="20"/>
        </w:rPr>
        <w:t xml:space="preserve">before the audit and during the whole duration of the AWS certificate, if granted. Alternatively, an interview can be arranged with a member of the audit team. To submit comments and/or arrange an interview please email </w:t>
      </w:r>
      <w:hyperlink r:id="rId11" w:history="1">
        <w:r w:rsidRPr="00692CA8">
          <w:rPr>
            <w:rStyle w:val="a6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9122CD">
        <w:rPr>
          <w:rStyle w:val="a6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F914E4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</w:t>
      </w:r>
      <w:r>
        <w:rPr>
          <w:rFonts w:ascii="Arial Nova Light" w:hAnsi="Arial Nova Light"/>
          <w:sz w:val="20"/>
          <w:szCs w:val="20"/>
        </w:rPr>
        <w:t xml:space="preserve">comments and </w:t>
      </w:r>
      <w:r w:rsidRPr="00F914E4">
        <w:rPr>
          <w:rFonts w:ascii="Arial Nova Light" w:hAnsi="Arial Nova Light"/>
          <w:sz w:val="20"/>
          <w:szCs w:val="20"/>
        </w:rPr>
        <w:t xml:space="preserve">questions in accordance with the </w:t>
      </w:r>
      <w:hyperlink r:id="rId12" w:tgtFrame="_blank" w:history="1">
        <w:r w:rsidRPr="00F914E4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>
        <w:rPr>
          <w:rFonts w:ascii="Arial Nova Light" w:hAnsi="Arial Nova Light"/>
          <w:sz w:val="20"/>
          <w:szCs w:val="20"/>
        </w:rPr>
        <w:t xml:space="preserve">  (</w:t>
      </w:r>
      <w:hyperlink r:id="rId13" w:history="1">
        <w:r w:rsidRPr="009122CD">
          <w:rPr>
            <w:rStyle w:val="a6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E717" w14:textId="77777777" w:rsidR="00F158E1" w:rsidRDefault="00F158E1" w:rsidP="006512FF">
      <w:pPr>
        <w:spacing w:after="0" w:line="240" w:lineRule="auto"/>
      </w:pPr>
      <w:r>
        <w:separator/>
      </w:r>
    </w:p>
  </w:endnote>
  <w:endnote w:type="continuationSeparator" w:id="0">
    <w:p w14:paraId="48AC3426" w14:textId="77777777" w:rsidR="00F158E1" w:rsidRDefault="00F158E1" w:rsidP="006512FF">
      <w:pPr>
        <w:spacing w:after="0" w:line="240" w:lineRule="auto"/>
      </w:pPr>
      <w:r>
        <w:continuationSeparator/>
      </w:r>
    </w:p>
  </w:endnote>
  <w:endnote w:type="continuationNotice" w:id="1">
    <w:p w14:paraId="30A0ED28" w14:textId="77777777" w:rsidR="00F158E1" w:rsidRDefault="00F15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a4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4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4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4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6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6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4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4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1FEF" w14:textId="77777777" w:rsidR="00F158E1" w:rsidRDefault="00F158E1" w:rsidP="006512FF">
      <w:pPr>
        <w:spacing w:after="0" w:line="240" w:lineRule="auto"/>
      </w:pPr>
      <w:r>
        <w:separator/>
      </w:r>
    </w:p>
  </w:footnote>
  <w:footnote w:type="continuationSeparator" w:id="0">
    <w:p w14:paraId="2BDD243B" w14:textId="77777777" w:rsidR="00F158E1" w:rsidRDefault="00F158E1" w:rsidP="006512FF">
      <w:pPr>
        <w:spacing w:after="0" w:line="240" w:lineRule="auto"/>
      </w:pPr>
      <w:r>
        <w:continuationSeparator/>
      </w:r>
    </w:p>
  </w:footnote>
  <w:footnote w:type="continuationNotice" w:id="1">
    <w:p w14:paraId="3615B269" w14:textId="77777777" w:rsidR="00F158E1" w:rsidRDefault="00F158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37C08"/>
    <w:rsid w:val="000539B2"/>
    <w:rsid w:val="00061C13"/>
    <w:rsid w:val="000C0D1C"/>
    <w:rsid w:val="000C3263"/>
    <w:rsid w:val="000C47D8"/>
    <w:rsid w:val="000E3F56"/>
    <w:rsid w:val="000F7743"/>
    <w:rsid w:val="00103259"/>
    <w:rsid w:val="0010799D"/>
    <w:rsid w:val="00110489"/>
    <w:rsid w:val="00152374"/>
    <w:rsid w:val="00153BF5"/>
    <w:rsid w:val="001742CD"/>
    <w:rsid w:val="0019502A"/>
    <w:rsid w:val="001A2E04"/>
    <w:rsid w:val="001C256D"/>
    <w:rsid w:val="001F0AB3"/>
    <w:rsid w:val="002118CD"/>
    <w:rsid w:val="002310EB"/>
    <w:rsid w:val="0025742E"/>
    <w:rsid w:val="0027119A"/>
    <w:rsid w:val="002736BE"/>
    <w:rsid w:val="00274809"/>
    <w:rsid w:val="00275351"/>
    <w:rsid w:val="002A59FF"/>
    <w:rsid w:val="002C48C2"/>
    <w:rsid w:val="002D70F5"/>
    <w:rsid w:val="002E7990"/>
    <w:rsid w:val="002F19C1"/>
    <w:rsid w:val="00315290"/>
    <w:rsid w:val="00323584"/>
    <w:rsid w:val="003240F1"/>
    <w:rsid w:val="0033520E"/>
    <w:rsid w:val="003648D1"/>
    <w:rsid w:val="00406EAA"/>
    <w:rsid w:val="004120FE"/>
    <w:rsid w:val="00417B0E"/>
    <w:rsid w:val="004477BB"/>
    <w:rsid w:val="0045186B"/>
    <w:rsid w:val="00461DBE"/>
    <w:rsid w:val="00466F43"/>
    <w:rsid w:val="00471E28"/>
    <w:rsid w:val="004959B3"/>
    <w:rsid w:val="004A3997"/>
    <w:rsid w:val="004A42EA"/>
    <w:rsid w:val="004C0C35"/>
    <w:rsid w:val="004D1D62"/>
    <w:rsid w:val="004D79B1"/>
    <w:rsid w:val="004E0971"/>
    <w:rsid w:val="004F66F6"/>
    <w:rsid w:val="0051106B"/>
    <w:rsid w:val="005167C3"/>
    <w:rsid w:val="0051736C"/>
    <w:rsid w:val="0053537B"/>
    <w:rsid w:val="0054543C"/>
    <w:rsid w:val="00561DA5"/>
    <w:rsid w:val="005743D1"/>
    <w:rsid w:val="005771A3"/>
    <w:rsid w:val="00582647"/>
    <w:rsid w:val="00590F5E"/>
    <w:rsid w:val="005B5615"/>
    <w:rsid w:val="005D2559"/>
    <w:rsid w:val="0061194D"/>
    <w:rsid w:val="0061264D"/>
    <w:rsid w:val="00632F56"/>
    <w:rsid w:val="00635675"/>
    <w:rsid w:val="006512FF"/>
    <w:rsid w:val="00660F1E"/>
    <w:rsid w:val="00675732"/>
    <w:rsid w:val="00687499"/>
    <w:rsid w:val="006A7EF1"/>
    <w:rsid w:val="006B3735"/>
    <w:rsid w:val="006B7E10"/>
    <w:rsid w:val="006F7BC3"/>
    <w:rsid w:val="007241BC"/>
    <w:rsid w:val="00754C8B"/>
    <w:rsid w:val="00754ED7"/>
    <w:rsid w:val="007646DF"/>
    <w:rsid w:val="007777AC"/>
    <w:rsid w:val="00794F9E"/>
    <w:rsid w:val="00797498"/>
    <w:rsid w:val="007C1D95"/>
    <w:rsid w:val="007C67B4"/>
    <w:rsid w:val="007D736A"/>
    <w:rsid w:val="0085179C"/>
    <w:rsid w:val="00851845"/>
    <w:rsid w:val="008519F9"/>
    <w:rsid w:val="00867751"/>
    <w:rsid w:val="00872B10"/>
    <w:rsid w:val="008A492C"/>
    <w:rsid w:val="008B00E4"/>
    <w:rsid w:val="008D07A4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9741D"/>
    <w:rsid w:val="009C2293"/>
    <w:rsid w:val="009C76E0"/>
    <w:rsid w:val="009D79B5"/>
    <w:rsid w:val="009F0ADD"/>
    <w:rsid w:val="009F5787"/>
    <w:rsid w:val="00A00B13"/>
    <w:rsid w:val="00A05B5C"/>
    <w:rsid w:val="00A06128"/>
    <w:rsid w:val="00A100B0"/>
    <w:rsid w:val="00A32DA4"/>
    <w:rsid w:val="00A36A7B"/>
    <w:rsid w:val="00A4362B"/>
    <w:rsid w:val="00A509B2"/>
    <w:rsid w:val="00A71176"/>
    <w:rsid w:val="00A9075E"/>
    <w:rsid w:val="00A947E5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74171"/>
    <w:rsid w:val="00B75D13"/>
    <w:rsid w:val="00B7749C"/>
    <w:rsid w:val="00B95E19"/>
    <w:rsid w:val="00BA6A78"/>
    <w:rsid w:val="00BB595D"/>
    <w:rsid w:val="00BD77CA"/>
    <w:rsid w:val="00BE6DC6"/>
    <w:rsid w:val="00C00482"/>
    <w:rsid w:val="00C02666"/>
    <w:rsid w:val="00C142CC"/>
    <w:rsid w:val="00C319D7"/>
    <w:rsid w:val="00C40F35"/>
    <w:rsid w:val="00C62DC0"/>
    <w:rsid w:val="00C676A6"/>
    <w:rsid w:val="00C746B8"/>
    <w:rsid w:val="00C82EA6"/>
    <w:rsid w:val="00CC315C"/>
    <w:rsid w:val="00CF4515"/>
    <w:rsid w:val="00D41FEF"/>
    <w:rsid w:val="00D5266A"/>
    <w:rsid w:val="00D62EF4"/>
    <w:rsid w:val="00D6300C"/>
    <w:rsid w:val="00D75B56"/>
    <w:rsid w:val="00DC2F54"/>
    <w:rsid w:val="00DD1864"/>
    <w:rsid w:val="00DE041F"/>
    <w:rsid w:val="00E009F1"/>
    <w:rsid w:val="00E40A5F"/>
    <w:rsid w:val="00E5423D"/>
    <w:rsid w:val="00E90223"/>
    <w:rsid w:val="00EB1509"/>
    <w:rsid w:val="00ED4180"/>
    <w:rsid w:val="00F1099A"/>
    <w:rsid w:val="00F158E1"/>
    <w:rsid w:val="00F40FB1"/>
    <w:rsid w:val="00F64C11"/>
    <w:rsid w:val="00F916D9"/>
    <w:rsid w:val="00F924ED"/>
    <w:rsid w:val="00FA1CC7"/>
    <w:rsid w:val="00FA509F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6512FF"/>
  </w:style>
  <w:style w:type="paragraph" w:styleId="a4">
    <w:name w:val="footer"/>
    <w:basedOn w:val="a"/>
    <w:link w:val="Char0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6512FF"/>
  </w:style>
  <w:style w:type="character" w:customStyle="1" w:styleId="1Char">
    <w:name w:val="제목 1 Char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5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Char">
    <w:name w:val="제목 2 Char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Char">
    <w:name w:val="제목 3 Char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6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30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7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Char">
    <w:name w:val="제목 4 Char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Char">
    <w:name w:val="제목 5 Char"/>
    <w:aliases w:val="Figure Caption Char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Char">
    <w:name w:val="제목 6 Char"/>
    <w:aliases w:val="Table Headings Char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9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a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har1">
    <w:name w:val="메모 텍스트 Char"/>
    <w:basedOn w:val="a0"/>
    <w:link w:val="ab"/>
    <w:uiPriority w:val="99"/>
    <w:rsid w:val="008B00E4"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4ws.org/about/comments-complaints-and-appeal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E7465CEBAA341882690A760D34E21" ma:contentTypeVersion="19" ma:contentTypeDescription="Create a new document." ma:contentTypeScope="" ma:versionID="6d496ef4e05ffef20e725e4dc417b715">
  <xsd:schema xmlns:xsd="http://www.w3.org/2001/XMLSchema" xmlns:xs="http://www.w3.org/2001/XMLSchema" xmlns:p="http://schemas.microsoft.com/office/2006/metadata/properties" xmlns:ns2="de00582c-7d12-42fe-a420-a4f75eacce27" xmlns:ns3="0cc008ef-1b9d-4f6e-91db-70311f12e32e" targetNamespace="http://schemas.microsoft.com/office/2006/metadata/properties" ma:root="true" ma:fieldsID="d1a00985c6028f2ac3b3a599ce158618" ns2:_="" ns3:_="">
    <xsd:import namespace="de00582c-7d12-42fe-a420-a4f75eacce27"/>
    <xsd:import namespace="0cc008ef-1b9d-4f6e-91db-70311f12e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582c-7d12-42fe-a420-a4f75eacc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f09f4e-333e-467a-afff-c3db2d32b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008ef-1b9d-4f6e-91db-70311f12e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a8d319-713f-45b2-a67c-68f321b0e8ee}" ma:internalName="TaxCatchAll" ma:showField="CatchAllData" ma:web="0cc008ef-1b9d-4f6e-91db-70311f12e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00582c-7d12-42fe-a420-a4f75eacce27">
      <Terms xmlns="http://schemas.microsoft.com/office/infopath/2007/PartnerControls"/>
    </lcf76f155ced4ddcb4097134ff3c332f>
    <TaxCatchAll xmlns="0cc008ef-1b9d-4f6e-91db-70311f12e32e" xsi:nil="true"/>
    <Comments xmlns="de00582c-7d12-42fe-a420-a4f75eacce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5E072-EE26-46DE-9BDA-317EC3EB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0582c-7d12-42fe-a420-a4f75eacce27"/>
    <ds:schemaRef ds:uri="0cc008ef-1b9d-4f6e-91db-70311f1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de00582c-7d12-42fe-a420-a4f75eacce27"/>
    <ds:schemaRef ds:uri="0cc008ef-1b9d-4f6e-91db-70311f12e32e"/>
  </ds:schemaRefs>
</ds:datastoreItem>
</file>

<file path=customXml/itemProps4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Dohyun Kim</cp:lastModifiedBy>
  <cp:revision>20</cp:revision>
  <dcterms:created xsi:type="dcterms:W3CDTF">2024-06-24T09:40:00Z</dcterms:created>
  <dcterms:modified xsi:type="dcterms:W3CDTF">2025-10-22T02:17:00Z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0x010100C50E7465CEBAA341882690A760D34E21</vt:lpwstr>
  </property>
  <property fmtid="{D5CDD505-2E9C-101B-9397-08002B2CF9AE}" pid="3" name="MediaServiceImageTags">
    <vt:lpwstr/>
  </property>
  <property fmtid="{D5CDD505-2E9C-101B-9397-08002B2CF9AE}" pid="4" name="MSIP_Label_e9fea72e-161c-48c8-8e82-3fc1e9b3162c_Enabled">
    <vt:lpwstr>true</vt:lpwstr>
  </property>
  <property fmtid="{D5CDD505-2E9C-101B-9397-08002B2CF9AE}" pid="5" name="MSIP_Label_e9fea72e-161c-48c8-8e82-3fc1e9b3162c_SetDate">
    <vt:lpwstr>2025-10-22T02:17:48Z</vt:lpwstr>
  </property>
  <property fmtid="{D5CDD505-2E9C-101B-9397-08002B2CF9AE}" pid="6" name="MSIP_Label_e9fea72e-161c-48c8-8e82-3fc1e9b3162c_Method">
    <vt:lpwstr>Standard</vt:lpwstr>
  </property>
  <property fmtid="{D5CDD505-2E9C-101B-9397-08002B2CF9AE}" pid="7" name="MSIP_Label_e9fea72e-161c-48c8-8e82-3fc1e9b3162c_Name">
    <vt:lpwstr>Normal sensitivity label</vt:lpwstr>
  </property>
  <property fmtid="{D5CDD505-2E9C-101B-9397-08002B2CF9AE}" pid="8" name="MSIP_Label_e9fea72e-161c-48c8-8e82-3fc1e9b3162c_SiteId">
    <vt:lpwstr>ff9c7474-421d-4957-8d47-c4b64dec87b5</vt:lpwstr>
  </property>
  <property fmtid="{D5CDD505-2E9C-101B-9397-08002B2CF9AE}" pid="9" name="MSIP_Label_e9fea72e-161c-48c8-8e82-3fc1e9b3162c_ActionId">
    <vt:lpwstr>98e16233-664f-441a-91c0-a5dc067426da</vt:lpwstr>
  </property>
  <property fmtid="{D5CDD505-2E9C-101B-9397-08002B2CF9AE}" pid="10" name="MSIP_Label_e9fea72e-161c-48c8-8e82-3fc1e9b3162c_ContentBits">
    <vt:lpwstr>0</vt:lpwstr>
  </property>
  <property fmtid="{D5CDD505-2E9C-101B-9397-08002B2CF9AE}" pid="11" name="MSIP_Label_e9fea72e-161c-48c8-8e82-3fc1e9b3162c_Tag">
    <vt:lpwstr>10, 3, 0, 1</vt:lpwstr>
  </property>
</Properties>
</file>